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36" w:rsidRDefault="00E86D8F">
      <w:pPr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-80010</wp:posOffset>
            </wp:positionH>
            <wp:positionV relativeFrom="paragraph">
              <wp:posOffset>95250</wp:posOffset>
            </wp:positionV>
            <wp:extent cx="748030" cy="914400"/>
            <wp:effectExtent l="0" t="0" r="0" b="0"/>
            <wp:wrapThrough wrapText="right">
              <wp:wrapPolygon edited="0">
                <wp:start x="0" y="0"/>
                <wp:lineTo x="0" y="21150"/>
                <wp:lineTo x="20903" y="21150"/>
                <wp:lineTo x="20903" y="0"/>
                <wp:lineTo x="0" y="0"/>
              </wp:wrapPolygon>
            </wp:wrapThrough>
            <wp:docPr id="17" name="Immagine 17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536" w:rsidRDefault="00D44536">
      <w:pPr>
        <w:pStyle w:val="Titolo"/>
        <w:ind w:right="1700"/>
      </w:pPr>
      <w:proofErr w:type="gramStart"/>
      <w:r>
        <w:t>COMUNE  DI</w:t>
      </w:r>
      <w:proofErr w:type="gramEnd"/>
      <w:r>
        <w:t xml:space="preserve">  REVO’</w:t>
      </w:r>
    </w:p>
    <w:p w:rsidR="00D44536" w:rsidRDefault="00D44536">
      <w:pPr>
        <w:tabs>
          <w:tab w:val="left" w:pos="709"/>
        </w:tabs>
        <w:ind w:right="1700"/>
        <w:jc w:val="center"/>
        <w:rPr>
          <w:sz w:val="22"/>
        </w:rPr>
      </w:pPr>
      <w:r>
        <w:rPr>
          <w:sz w:val="22"/>
        </w:rPr>
        <w:t>PROVINCIA DI TRENTO</w:t>
      </w:r>
    </w:p>
    <w:p w:rsidR="00D44536" w:rsidRDefault="00D44536">
      <w:pPr>
        <w:ind w:right="1700"/>
        <w:jc w:val="center"/>
      </w:pPr>
      <w:r>
        <w:t>C.A.P.  38028 – Piazza della Madonna Pellegrina, 19</w:t>
      </w:r>
    </w:p>
    <w:p w:rsidR="00D44536" w:rsidRDefault="00D44536">
      <w:pPr>
        <w:ind w:right="1700"/>
        <w:jc w:val="center"/>
        <w:rPr>
          <w:sz w:val="16"/>
        </w:rPr>
      </w:pPr>
    </w:p>
    <w:p w:rsidR="00D44536" w:rsidRDefault="00D44536">
      <w:pPr>
        <w:ind w:right="1700"/>
        <w:jc w:val="center"/>
        <w:rPr>
          <w:sz w:val="16"/>
        </w:rPr>
      </w:pPr>
      <w:r>
        <w:rPr>
          <w:sz w:val="16"/>
        </w:rPr>
        <w:t xml:space="preserve">Tel.  0463.432113   -   </w:t>
      </w:r>
      <w:proofErr w:type="gramStart"/>
      <w:r>
        <w:rPr>
          <w:sz w:val="16"/>
        </w:rPr>
        <w:t>Fax  0463.432777</w:t>
      </w:r>
      <w:proofErr w:type="gramEnd"/>
    </w:p>
    <w:p w:rsidR="00D44536" w:rsidRDefault="00D44536" w:rsidP="007963C2">
      <w:pPr>
        <w:ind w:right="1700"/>
        <w:jc w:val="center"/>
        <w:rPr>
          <w:rFonts w:ascii="Arial" w:hAnsi="Arial"/>
          <w:sz w:val="18"/>
        </w:rPr>
      </w:pPr>
      <w:r>
        <w:rPr>
          <w:sz w:val="16"/>
        </w:rPr>
        <w:t>Codice Fiscale 83005510223</w:t>
      </w:r>
      <w:r>
        <w:rPr>
          <w:sz w:val="16"/>
        </w:rPr>
        <w:br/>
        <w:t xml:space="preserve">                               Partita IVA 00474340221</w:t>
      </w:r>
    </w:p>
    <w:p w:rsidR="00D44536" w:rsidRDefault="00D44536">
      <w:pPr>
        <w:ind w:right="140"/>
      </w:pPr>
    </w:p>
    <w:p w:rsidR="00BE05A3" w:rsidRDefault="00BE05A3">
      <w:pPr>
        <w:jc w:val="center"/>
      </w:pPr>
    </w:p>
    <w:p w:rsidR="00BE05A3" w:rsidRDefault="00BE05A3"/>
    <w:p w:rsidR="003D13DA" w:rsidRDefault="003D13DA" w:rsidP="003D13DA">
      <w:pPr>
        <w:pStyle w:val="Titolo1"/>
        <w:ind w:left="142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AMMINISTRAZIONE TRASPARENTE – OBBLIGO PUBBLICAZIONE SCIA e atti di valenza analoga</w:t>
      </w:r>
    </w:p>
    <w:p w:rsidR="003D13DA" w:rsidRDefault="003D13DA" w:rsidP="003D1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Ai sensi del D.Lgs. N°33/2013</w:t>
      </w:r>
    </w:p>
    <w:p w:rsidR="003D13DA" w:rsidRDefault="003D13DA" w:rsidP="003D13DA">
      <w:pPr>
        <w:jc w:val="center"/>
        <w:rPr>
          <w:sz w:val="28"/>
          <w:szCs w:val="28"/>
        </w:rPr>
      </w:pPr>
    </w:p>
    <w:p w:rsidR="003D13DA" w:rsidRDefault="003D13DA" w:rsidP="003D1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PERIODO DAL 01/08/201</w:t>
      </w:r>
      <w:r w:rsidR="00D97EE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al 31/12/201</w:t>
      </w:r>
      <w:r w:rsidR="00D97EE9">
        <w:rPr>
          <w:b/>
          <w:sz w:val="28"/>
          <w:szCs w:val="28"/>
        </w:rPr>
        <w:t>7</w:t>
      </w:r>
    </w:p>
    <w:p w:rsidR="00BE05A3" w:rsidRDefault="00BE05A3"/>
    <w:p w:rsidR="00BE05A3" w:rsidRDefault="00BE05A3" w:rsidP="003723F3">
      <w:pPr>
        <w:pStyle w:val="Titolo2"/>
        <w:tabs>
          <w:tab w:val="clear" w:pos="-426"/>
          <w:tab w:val="clear" w:pos="993"/>
          <w:tab w:val="clear" w:pos="7513"/>
          <w:tab w:val="clear" w:pos="12616"/>
          <w:tab w:val="left" w:pos="-567"/>
          <w:tab w:val="left" w:pos="567"/>
          <w:tab w:val="left" w:pos="8080"/>
          <w:tab w:val="left" w:pos="17861"/>
        </w:tabs>
        <w:ind w:left="0"/>
      </w:pPr>
      <w:r>
        <w:t>N</w:t>
      </w:r>
      <w:r>
        <w:tab/>
        <w:t xml:space="preserve">   </w:t>
      </w:r>
      <w:proofErr w:type="spellStart"/>
      <w:r>
        <w:t>N</w:t>
      </w:r>
      <w:proofErr w:type="spellEnd"/>
      <w:r>
        <w:t>° Pra</w:t>
      </w:r>
      <w:r w:rsidR="001701E9">
        <w:t>tica</w:t>
      </w:r>
      <w:r w:rsidR="001701E9">
        <w:tab/>
      </w:r>
      <w:r>
        <w:t>Richiedente</w:t>
      </w:r>
      <w:r>
        <w:tab/>
        <w:t>Oggetto Lavori</w:t>
      </w:r>
      <w:r>
        <w:tab/>
      </w:r>
      <w:r w:rsidR="00CE797F">
        <w:t>Progettista</w:t>
      </w:r>
    </w:p>
    <w:tbl>
      <w:tblPr>
        <w:tblW w:w="21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05"/>
        <w:gridCol w:w="4394"/>
        <w:gridCol w:w="9639"/>
        <w:gridCol w:w="4465"/>
      </w:tblGrid>
      <w:tr w:rsidR="00137F8C" w:rsidTr="00244628">
        <w:trPr>
          <w:trHeight w:val="197"/>
        </w:trPr>
        <w:tc>
          <w:tcPr>
            <w:tcW w:w="426" w:type="dxa"/>
          </w:tcPr>
          <w:p w:rsidR="00137F8C" w:rsidRDefault="00C7741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137F8C" w:rsidRDefault="00D44536">
            <w:r>
              <w:t>5/2017</w:t>
            </w:r>
            <w:r w:rsidR="00137F8C">
              <w:t xml:space="preserve"> </w:t>
            </w:r>
            <w:r>
              <w:t>Permesso di Costruire</w:t>
            </w:r>
          </w:p>
          <w:p w:rsidR="00137F8C" w:rsidRDefault="00137F8C">
            <w:proofErr w:type="gramStart"/>
            <w:r>
              <w:t>di</w:t>
            </w:r>
            <w:proofErr w:type="gramEnd"/>
            <w:r>
              <w:t xml:space="preserve"> data </w:t>
            </w:r>
            <w:r w:rsidR="00D44536">
              <w:t>19/09/2017</w:t>
            </w:r>
          </w:p>
        </w:tc>
        <w:tc>
          <w:tcPr>
            <w:tcW w:w="4394" w:type="dxa"/>
          </w:tcPr>
          <w:p w:rsidR="00137F8C" w:rsidRDefault="00D44536">
            <w:proofErr w:type="spellStart"/>
            <w:r>
              <w:rPr>
                <w:rFonts w:ascii="Arial" w:hAnsi="Arial"/>
              </w:rPr>
              <w:t>Fellin</w:t>
            </w:r>
            <w:proofErr w:type="spellEnd"/>
            <w:r>
              <w:rPr>
                <w:rFonts w:ascii="Arial" w:hAnsi="Arial"/>
              </w:rPr>
              <w:t xml:space="preserve"> Francesco</w:t>
            </w:r>
          </w:p>
        </w:tc>
        <w:tc>
          <w:tcPr>
            <w:tcW w:w="9639" w:type="dxa"/>
          </w:tcPr>
          <w:p w:rsidR="00137F8C" w:rsidRDefault="00D44536">
            <w:pPr>
              <w:jc w:val="both"/>
            </w:pPr>
            <w:r>
              <w:t>REALIZZAZIONE DEPOSITO ATTREZZI AGRICOLI CON ANNESSA CASA D'ABITAZIONE</w:t>
            </w:r>
          </w:p>
          <w:p w:rsidR="00137F8C" w:rsidRDefault="00137F8C">
            <w:pPr>
              <w:jc w:val="both"/>
            </w:pPr>
          </w:p>
        </w:tc>
        <w:tc>
          <w:tcPr>
            <w:tcW w:w="4465" w:type="dxa"/>
          </w:tcPr>
          <w:p w:rsidR="00137F8C" w:rsidRDefault="00D44536">
            <w:pPr>
              <w:tabs>
                <w:tab w:val="left" w:pos="73"/>
              </w:tabs>
            </w:pPr>
            <w:r>
              <w:t>ROSSI LUCA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6/2017 Permesso di Costruire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FLAIM VITO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RISTRUTTURAZIONE EDIFICIO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PATERNOSTER SEBASTIANO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7/2017 Permesso di Costruire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14/12/2017</w:t>
            </w:r>
          </w:p>
        </w:tc>
        <w:tc>
          <w:tcPr>
            <w:tcW w:w="4394" w:type="dxa"/>
          </w:tcPr>
          <w:p w:rsidR="00D44536" w:rsidRDefault="00D44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FATTOR GIACOMO</w:t>
            </w:r>
          </w:p>
          <w:p w:rsidR="00D44536" w:rsidRDefault="00D44536">
            <w:r>
              <w:rPr>
                <w:rFonts w:ascii="Arial" w:hAnsi="Arial"/>
              </w:rPr>
              <w:t>SCHIAVON GABRIELLA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 xml:space="preserve">REALIZZAZIONE DI LOCALE INTERRATO E TETTOIA DA ADIBIRE A DEPOSITO ATTREZZI </w:t>
            </w:r>
            <w:proofErr w:type="gramStart"/>
            <w:r>
              <w:t>AGRICOLI  E</w:t>
            </w:r>
            <w:proofErr w:type="gramEnd"/>
            <w:r>
              <w:t xml:space="preserve"> LAVORI DI MANUTENZIONE STRAORDINARIA E RISTRUTTURAZIONE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proofErr w:type="spellStart"/>
            <w:proofErr w:type="gramStart"/>
            <w:r>
              <w:t>Lorenzoni</w:t>
            </w:r>
            <w:proofErr w:type="spellEnd"/>
            <w:r>
              <w:t xml:space="preserve">  Michele</w:t>
            </w:r>
            <w:proofErr w:type="gramEnd"/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8/2017 Permesso di Costruire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11/01/2018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PETTENO' FRANCA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RISTRUTTURAZIONE EDIFICIO</w:t>
            </w:r>
          </w:p>
          <w:p w:rsidR="00D44536" w:rsidRDefault="00D44536">
            <w:pPr>
              <w:jc w:val="both"/>
            </w:pP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Ferrari Mariano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9/2017 Permesso di Costruire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11/01/2018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PETTENO' FRANCA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RISTRUTTURAZIONE EDIFICIO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Ferrari Mariano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15/2017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01/08/2017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Gentilini Ester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RIFACIMENTO INTONACO ESTERNO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16/2017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11/08/2017</w:t>
            </w:r>
          </w:p>
        </w:tc>
        <w:tc>
          <w:tcPr>
            <w:tcW w:w="4394" w:type="dxa"/>
          </w:tcPr>
          <w:p w:rsidR="00D44536" w:rsidRDefault="00D44536"/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SOSTITUZIONE CALDAIA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17/2017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07/09/2017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FACINELLI DIEGO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INSTALLAZIONE PANNELLI FOTOVOLTAICI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18/2017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03/10/2017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RIGATTI GIANANTONIO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 xml:space="preserve">INTERVENTI RELATIVI ALL'ADOZIONE DI MISURE FINALIZZATE A PREVENIRE IL RISCHIO DEL COMPIMENTO DI ATTI ILLECITI DA PARTE DI </w:t>
            </w:r>
            <w:proofErr w:type="gramStart"/>
            <w:r>
              <w:t>TERZI;REALIZZAZIONE</w:t>
            </w:r>
            <w:proofErr w:type="gramEnd"/>
            <w:r>
              <w:t xml:space="preserve"> NUOVA PAVIMENTAZIONE ESTERNA</w:t>
            </w:r>
          </w:p>
          <w:p w:rsidR="00D44536" w:rsidRDefault="00D44536">
            <w:pPr>
              <w:jc w:val="both"/>
            </w:pPr>
            <w:r>
              <w:t>ACQUISTO GRANDI ELETTRODOMESTICI</w:t>
            </w:r>
          </w:p>
          <w:p w:rsidR="00D44536" w:rsidRDefault="00D44536">
            <w:pPr>
              <w:jc w:val="both"/>
            </w:pPr>
            <w:r>
              <w:t>SOSTITUZIONE IMPIANTO DI CLIMATIZZAZIONR</w:t>
            </w:r>
          </w:p>
          <w:p w:rsidR="00D44536" w:rsidRDefault="00D44536">
            <w:pPr>
              <w:jc w:val="both"/>
            </w:pPr>
            <w:r>
              <w:t>INSTALLAZIONE SCHERMATURE SOLARI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19/2017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10/10/2017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FLAIM FRANCESCO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SISTEMAZIONE CANNA FUMARIA E ACQUISTO NUOVA STUFA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20/2017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31/10/2017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FLOR MAURIZIO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SOSTITUZIONE GENERATORE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21/2017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02/11/2017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GENTILINI SILVANA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INSTALLAZIONE IMPIANTO DI CLIMATIZZAZIONE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21/2017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08/08/2017</w:t>
            </w:r>
          </w:p>
        </w:tc>
        <w:tc>
          <w:tcPr>
            <w:tcW w:w="4394" w:type="dxa"/>
          </w:tcPr>
          <w:p w:rsidR="00D44536" w:rsidRDefault="00D44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ARNOLDO ANGELO</w:t>
            </w:r>
          </w:p>
          <w:p w:rsidR="00D44536" w:rsidRDefault="00D44536">
            <w:r>
              <w:rPr>
                <w:rFonts w:ascii="Arial" w:hAnsi="Arial"/>
              </w:rPr>
              <w:t>ARNOLDO GIOVANNI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LAVORI DI SISTEMAZIONE DEGLI ALLOGGI AL PRIMO PIANO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Preti Stefano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22/2017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06/11/2017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RIGATTI ENNIO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VARIAZIONE CATASTALE - FUSIONE SUBALTERNI 1 e 2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22/2017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22/08/2017</w:t>
            </w:r>
          </w:p>
        </w:tc>
        <w:tc>
          <w:tcPr>
            <w:tcW w:w="4394" w:type="dxa"/>
          </w:tcPr>
          <w:p w:rsidR="00D44536" w:rsidRDefault="00D44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ANDREIS MARIA EMILIA </w:t>
            </w:r>
          </w:p>
          <w:p w:rsidR="00D44536" w:rsidRDefault="00D44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MARTINTONI DANIELA</w:t>
            </w:r>
          </w:p>
          <w:p w:rsidR="00D44536" w:rsidRDefault="00D44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RIGATTI FABIO</w:t>
            </w:r>
          </w:p>
          <w:p w:rsidR="00D44536" w:rsidRDefault="00D44536">
            <w:r>
              <w:rPr>
                <w:rFonts w:ascii="Arial" w:hAnsi="Arial"/>
              </w:rPr>
              <w:lastRenderedPageBreak/>
              <w:t>RIGATTI LUIGI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lastRenderedPageBreak/>
              <w:t>CAMBIO DI DESTINAZIONE D'USO CON OPERE INTERNE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Iori Stefano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23/2017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06/11/2017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 xml:space="preserve">Parrocchia </w:t>
            </w:r>
            <w:proofErr w:type="spellStart"/>
            <w:r>
              <w:rPr>
                <w:rFonts w:ascii="Arial" w:hAnsi="Arial"/>
              </w:rPr>
              <w:t>S.Stefano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ADEGUAMENTO IMPIANTO DI RISCALDAMENTO DELLA SALA POLIVALENTE AL PRIMO PIANO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23/2017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05/09/2017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FLAIM GIOVANNI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OPERE DI MIGLIORAMENTO FONDIARIO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Preti Stefano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24/2017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26/10/2017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MARTINI RINO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INSTALLAZIONE NUOVA CANNA FUMARIA IN ACCIAIO SULLA FACCIATA NORD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24/2017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19/09/2017</w:t>
            </w:r>
          </w:p>
        </w:tc>
        <w:tc>
          <w:tcPr>
            <w:tcW w:w="4394" w:type="dxa"/>
          </w:tcPr>
          <w:p w:rsidR="00D44536" w:rsidRDefault="00D44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FELLIN NORBERT</w:t>
            </w:r>
          </w:p>
          <w:p w:rsidR="00D44536" w:rsidRDefault="00D44536">
            <w:r>
              <w:rPr>
                <w:rFonts w:ascii="Arial" w:hAnsi="Arial"/>
              </w:rPr>
              <w:t>FELLIN ETTORE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RIFACIMENTO TETTOIA ESTERNA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ROSSI SILVIO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25/2017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04/10/2017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MARTINI LUCIANO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TRASFORMAZIONE DI COLTURA A SCOPO AGRICOLO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ROSSI LUCA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25/2017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15/11/2017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FLAIM VITTORIA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SOSTITUZIONE STUFA A PELLET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26/2017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09/10/2017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PATERNOSTER FABRIZIO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BONIFICA AGRARIA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proofErr w:type="spellStart"/>
            <w:r>
              <w:t>Callovini</w:t>
            </w:r>
            <w:proofErr w:type="spellEnd"/>
            <w:r>
              <w:t xml:space="preserve"> Roberto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26/2017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10/11/2017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MARTINI MARCO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REALIZZAZIONE NUOVA LEGNAIA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27/2017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09/10/2017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FERRARI SERGIO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VARIANTE IN CORSO D'OPERA -  OPERE DI COMPLETAMENTO PER RENDERE ABITABILE ED AGIBILE LA CASA DI ABITAZIONE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27/2017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07/12/2017</w:t>
            </w:r>
          </w:p>
        </w:tc>
        <w:tc>
          <w:tcPr>
            <w:tcW w:w="4394" w:type="dxa"/>
          </w:tcPr>
          <w:p w:rsidR="00D44536" w:rsidRDefault="00D44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GIRONIMI GIOVANNI</w:t>
            </w:r>
          </w:p>
          <w:p w:rsidR="00D44536" w:rsidRDefault="00D44536">
            <w:r>
              <w:rPr>
                <w:rFonts w:ascii="Arial" w:hAnsi="Arial"/>
              </w:rPr>
              <w:t>FRIOLI GIULIANA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SOSTITUZIONE SERRAMENTI ESTERNI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28/2017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ARNOLDO GIOVANNI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SOSTITUZIONE SERRAMENTI ESTERNI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28/2017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13/10/2017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FELLIN MARCO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SISTEMAZIONE TERRENO AGRICOLO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ROSSI LUCA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29/2017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16/10/2017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PIZZOLLI FRANCESCO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RISTRUTTURAZIONE EDIFICIO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proofErr w:type="gramStart"/>
            <w:r>
              <w:t>Bertoldi  Enrico</w:t>
            </w:r>
            <w:proofErr w:type="gramEnd"/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29/2017 Comunicazione manutenzione straordinaria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13/12/2017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ARNOLDO ANGELO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SOSTITUZIONE DI TUTTI I SERRAMENTI E ANTE D'OSCURO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30/2017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19/10/2017</w:t>
            </w:r>
          </w:p>
        </w:tc>
        <w:tc>
          <w:tcPr>
            <w:tcW w:w="4394" w:type="dxa"/>
          </w:tcPr>
          <w:p w:rsidR="00D44536" w:rsidRDefault="00D4453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Rossi  Lucia</w:t>
            </w:r>
            <w:proofErr w:type="gramEnd"/>
          </w:p>
          <w:p w:rsidR="00D44536" w:rsidRDefault="00D44536">
            <w:r>
              <w:rPr>
                <w:rFonts w:ascii="Arial" w:hAnsi="Arial"/>
              </w:rPr>
              <w:t>ROSSI SILVIO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REALIZZAZIONE TETTOIA ESTERNA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ROSSI LUCA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31/2017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16/11/2017</w:t>
            </w:r>
          </w:p>
        </w:tc>
        <w:tc>
          <w:tcPr>
            <w:tcW w:w="4394" w:type="dxa"/>
          </w:tcPr>
          <w:p w:rsidR="00D44536" w:rsidRDefault="00D44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IORI SIMON PIETRO</w:t>
            </w:r>
          </w:p>
          <w:p w:rsidR="00D44536" w:rsidRDefault="00D44536">
            <w:r>
              <w:rPr>
                <w:rFonts w:ascii="Arial" w:hAnsi="Arial"/>
              </w:rPr>
              <w:t>IORI SILVANO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LIEVI MODIFICHE ESTERNE ED INTERNE, MODIFICA MURATURE DI SOSTEGNO TERRENO E CAMBIO DESTINAZIONE D'USO SENZA OPERE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Iori Stefano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32/2017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24/11/2017</w:t>
            </w:r>
          </w:p>
        </w:tc>
        <w:tc>
          <w:tcPr>
            <w:tcW w:w="4394" w:type="dxa"/>
          </w:tcPr>
          <w:p w:rsidR="00D44536" w:rsidRDefault="00D44536">
            <w:proofErr w:type="spellStart"/>
            <w:r>
              <w:rPr>
                <w:rFonts w:ascii="Arial" w:hAnsi="Arial"/>
              </w:rPr>
              <w:t>Fellin</w:t>
            </w:r>
            <w:proofErr w:type="spellEnd"/>
            <w:r>
              <w:rPr>
                <w:rFonts w:ascii="Arial" w:hAnsi="Arial"/>
              </w:rPr>
              <w:t xml:space="preserve"> Francesco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COSTRUZIONE DI OPERE DI SOSTEGNO INTERRENO RINFORZATO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Preti Stefano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33/2017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</w:t>
            </w:r>
          </w:p>
        </w:tc>
        <w:tc>
          <w:tcPr>
            <w:tcW w:w="4394" w:type="dxa"/>
          </w:tcPr>
          <w:p w:rsidR="00D44536" w:rsidRDefault="00D445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IORI ELISA</w:t>
            </w:r>
          </w:p>
          <w:p w:rsidR="00D44536" w:rsidRDefault="00D44536">
            <w:r>
              <w:rPr>
                <w:rFonts w:ascii="Arial" w:hAnsi="Arial"/>
              </w:rPr>
              <w:t>IORI ELISA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Cambio di destinazione d'uso da deposito ad abitazione per l'ampliamento della prima casa senza aumento di volume.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34/2017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07/12/2017</w:t>
            </w:r>
          </w:p>
        </w:tc>
        <w:tc>
          <w:tcPr>
            <w:tcW w:w="4394" w:type="dxa"/>
          </w:tcPr>
          <w:p w:rsidR="00D44536" w:rsidRDefault="00D44536"/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REALIZZAZIONE POGGIOLO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ROSSI LUCA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35/2017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07/12/2017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 xml:space="preserve">R.P. IMPIANTI ELETTRICI DI RIGATTI PIER PAOLO 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REALIZZAZIONE UFFICI A SERVIZIO DELL'ATTIVITA'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proofErr w:type="spellStart"/>
            <w:r>
              <w:t>Busetti</w:t>
            </w:r>
            <w:proofErr w:type="spellEnd"/>
            <w:r>
              <w:t xml:space="preserve"> Franco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36/2017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05/01/2018</w:t>
            </w:r>
          </w:p>
        </w:tc>
        <w:tc>
          <w:tcPr>
            <w:tcW w:w="4394" w:type="dxa"/>
          </w:tcPr>
          <w:p w:rsidR="00D44536" w:rsidRDefault="00D44536">
            <w:r>
              <w:rPr>
                <w:rFonts w:ascii="Arial" w:hAnsi="Arial"/>
              </w:rPr>
              <w:t>IORI MARCO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REALIZZAZIONE DI ALLOGGIO AL PIANO TERRA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Agosti Renato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37/2017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22/12/2017</w:t>
            </w:r>
          </w:p>
        </w:tc>
        <w:tc>
          <w:tcPr>
            <w:tcW w:w="4394" w:type="dxa"/>
          </w:tcPr>
          <w:p w:rsidR="00D44536" w:rsidRDefault="00D4453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Pettenò</w:t>
            </w:r>
            <w:proofErr w:type="spellEnd"/>
            <w:r>
              <w:rPr>
                <w:rFonts w:ascii="Arial" w:hAnsi="Arial"/>
              </w:rPr>
              <w:t xml:space="preserve"> Sergio</w:t>
            </w:r>
          </w:p>
          <w:p w:rsidR="00D44536" w:rsidRDefault="00D44536">
            <w:r>
              <w:rPr>
                <w:rFonts w:ascii="Arial" w:hAnsi="Arial"/>
              </w:rPr>
              <w:t>TRES CLEUSA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CAMBIO DESTINAZIONE D'USO CON OPERE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r>
              <w:t>Ferrari Mariano</w:t>
            </w:r>
          </w:p>
        </w:tc>
      </w:tr>
      <w:tr w:rsidR="00D44536" w:rsidTr="00244628">
        <w:trPr>
          <w:trHeight w:val="197"/>
        </w:trPr>
        <w:tc>
          <w:tcPr>
            <w:tcW w:w="426" w:type="dxa"/>
          </w:tcPr>
          <w:p w:rsidR="00D44536" w:rsidRDefault="00D44536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D44536" w:rsidRDefault="00D44536">
            <w:r>
              <w:t>38/2017 S.C.I.A.</w:t>
            </w:r>
          </w:p>
          <w:p w:rsidR="00D44536" w:rsidRDefault="00D44536">
            <w:proofErr w:type="gramStart"/>
            <w:r>
              <w:t>di</w:t>
            </w:r>
            <w:proofErr w:type="gramEnd"/>
            <w:r>
              <w:t xml:space="preserve"> data 29/12/2017</w:t>
            </w:r>
          </w:p>
        </w:tc>
        <w:tc>
          <w:tcPr>
            <w:tcW w:w="4394" w:type="dxa"/>
          </w:tcPr>
          <w:p w:rsidR="00D44536" w:rsidRDefault="00D44536">
            <w:proofErr w:type="spellStart"/>
            <w:r>
              <w:rPr>
                <w:rFonts w:ascii="Arial" w:hAnsi="Arial"/>
              </w:rPr>
              <w:t>Deromedis</w:t>
            </w:r>
            <w:proofErr w:type="spellEnd"/>
            <w:r>
              <w:rPr>
                <w:rFonts w:ascii="Arial" w:hAnsi="Arial"/>
              </w:rPr>
              <w:t xml:space="preserve"> Lisa</w:t>
            </w:r>
          </w:p>
        </w:tc>
        <w:tc>
          <w:tcPr>
            <w:tcW w:w="9639" w:type="dxa"/>
          </w:tcPr>
          <w:p w:rsidR="00D44536" w:rsidRDefault="00D44536">
            <w:pPr>
              <w:jc w:val="both"/>
            </w:pPr>
            <w:r>
              <w:t>Sostituzione copertura e realizzazione di staccionata.</w:t>
            </w:r>
          </w:p>
          <w:p w:rsidR="00D44536" w:rsidRDefault="00D44536">
            <w:pPr>
              <w:jc w:val="both"/>
            </w:pPr>
          </w:p>
        </w:tc>
        <w:tc>
          <w:tcPr>
            <w:tcW w:w="4465" w:type="dxa"/>
          </w:tcPr>
          <w:p w:rsidR="00D44536" w:rsidRDefault="00D44536">
            <w:pPr>
              <w:tabs>
                <w:tab w:val="left" w:pos="73"/>
              </w:tabs>
            </w:pPr>
            <w:proofErr w:type="gramStart"/>
            <w:r>
              <w:t>Bertolini  Michele</w:t>
            </w:r>
            <w:proofErr w:type="gramEnd"/>
          </w:p>
        </w:tc>
      </w:tr>
    </w:tbl>
    <w:p w:rsidR="00BE05A3" w:rsidRPr="00137F8C" w:rsidRDefault="00137F8C" w:rsidP="00137F8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Chiunque può prendere visione delle </w:t>
      </w:r>
      <w:r w:rsidR="00D97EE9">
        <w:rPr>
          <w:sz w:val="22"/>
          <w:szCs w:val="22"/>
        </w:rPr>
        <w:t>pratiche</w:t>
      </w:r>
      <w:r>
        <w:rPr>
          <w:sz w:val="22"/>
          <w:szCs w:val="22"/>
        </w:rPr>
        <w:t xml:space="preserve"> e dei relativi atti di progetto che resteranno depositati presso gli uffici comunali.</w:t>
      </w:r>
    </w:p>
    <w:p w:rsidR="00BE05A3" w:rsidRDefault="00BE05A3"/>
    <w:p w:rsidR="00BE05A3" w:rsidRPr="003723F3" w:rsidRDefault="00137F8C">
      <w:pPr>
        <w:rPr>
          <w:sz w:val="22"/>
          <w:szCs w:val="22"/>
        </w:rPr>
      </w:pPr>
      <w:r w:rsidRPr="003723F3">
        <w:rPr>
          <w:sz w:val="22"/>
          <w:szCs w:val="22"/>
        </w:rPr>
        <w:t xml:space="preserve">Dalla residenza Comunale, il </w:t>
      </w:r>
      <w:r w:rsidRPr="003723F3">
        <w:rPr>
          <w:sz w:val="22"/>
          <w:szCs w:val="22"/>
        </w:rPr>
        <w:fldChar w:fldCharType="begin"/>
      </w:r>
      <w:r w:rsidRPr="003723F3">
        <w:rPr>
          <w:sz w:val="22"/>
          <w:szCs w:val="22"/>
        </w:rPr>
        <w:instrText xml:space="preserve"> DATE  \@ "dd/MM/yyyy"  \* MERGEFORMAT </w:instrText>
      </w:r>
      <w:r w:rsidRPr="003723F3">
        <w:rPr>
          <w:sz w:val="22"/>
          <w:szCs w:val="22"/>
        </w:rPr>
        <w:fldChar w:fldCharType="separate"/>
      </w:r>
      <w:r w:rsidR="00C5387E">
        <w:rPr>
          <w:noProof/>
          <w:sz w:val="22"/>
          <w:szCs w:val="22"/>
        </w:rPr>
        <w:t>16/01/2018</w:t>
      </w:r>
      <w:r w:rsidRPr="003723F3">
        <w:rPr>
          <w:sz w:val="22"/>
          <w:szCs w:val="22"/>
        </w:rPr>
        <w:fldChar w:fldCharType="end"/>
      </w:r>
    </w:p>
    <w:p w:rsidR="00BE05A3" w:rsidRDefault="00BE05A3">
      <w:pPr>
        <w:ind w:left="11482"/>
        <w:jc w:val="center"/>
      </w:pPr>
      <w:r>
        <w:t xml:space="preserve">IL </w:t>
      </w:r>
      <w:r w:rsidR="00CE797F">
        <w:t>RESPONSABILE DELL’UFFICIO TECNICO</w:t>
      </w:r>
    </w:p>
    <w:p w:rsidR="00BE05A3" w:rsidRDefault="00BE05A3">
      <w:pPr>
        <w:ind w:left="11482"/>
        <w:jc w:val="center"/>
      </w:pPr>
    </w:p>
    <w:p w:rsidR="00CE797F" w:rsidRDefault="00C5387E">
      <w:pPr>
        <w:ind w:left="11482"/>
        <w:jc w:val="center"/>
      </w:pPr>
      <w:r>
        <w:t xml:space="preserve">F.to </w:t>
      </w:r>
      <w:bookmarkStart w:id="0" w:name="_GoBack"/>
      <w:bookmarkEnd w:id="0"/>
      <w:proofErr w:type="spellStart"/>
      <w:r w:rsidR="00137F8C">
        <w:t>Per.Ind</w:t>
      </w:r>
      <w:proofErr w:type="spellEnd"/>
      <w:r w:rsidR="00137F8C">
        <w:t>. Renzo</w:t>
      </w:r>
      <w:r w:rsidR="009A793F">
        <w:t xml:space="preserve"> Franzoso</w:t>
      </w:r>
    </w:p>
    <w:sectPr w:rsidR="00CE797F" w:rsidSect="00CE797F">
      <w:pgSz w:w="23814" w:h="16840" w:orient="landscape" w:code="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42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36"/>
    <w:rsid w:val="00137F8C"/>
    <w:rsid w:val="001406CA"/>
    <w:rsid w:val="001701E9"/>
    <w:rsid w:val="001B3099"/>
    <w:rsid w:val="00244628"/>
    <w:rsid w:val="002839E2"/>
    <w:rsid w:val="002D6802"/>
    <w:rsid w:val="003723F3"/>
    <w:rsid w:val="003D13DA"/>
    <w:rsid w:val="00466C51"/>
    <w:rsid w:val="0078135F"/>
    <w:rsid w:val="0078719D"/>
    <w:rsid w:val="0082205D"/>
    <w:rsid w:val="009A793F"/>
    <w:rsid w:val="009F034D"/>
    <w:rsid w:val="00A20024"/>
    <w:rsid w:val="00BE05A3"/>
    <w:rsid w:val="00C5387E"/>
    <w:rsid w:val="00C77418"/>
    <w:rsid w:val="00CE797F"/>
    <w:rsid w:val="00D374B7"/>
    <w:rsid w:val="00D44536"/>
    <w:rsid w:val="00D82C06"/>
    <w:rsid w:val="00D97EE9"/>
    <w:rsid w:val="00E86D8F"/>
    <w:rsid w:val="00F2466A"/>
    <w:rsid w:val="00F4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815DE-CAE4-4D5F-B1E1-3BB708E0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-426"/>
        <w:tab w:val="left" w:pos="993"/>
        <w:tab w:val="left" w:pos="3544"/>
        <w:tab w:val="left" w:pos="7513"/>
        <w:tab w:val="left" w:pos="12616"/>
      </w:tabs>
      <w:ind w:left="-993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ind w:right="-1"/>
      <w:jc w:val="center"/>
    </w:pPr>
    <w:rPr>
      <w:b/>
      <w:sz w:val="32"/>
    </w:rPr>
  </w:style>
  <w:style w:type="paragraph" w:styleId="Testofumetto">
    <w:name w:val="Balloon Text"/>
    <w:basedOn w:val="Normale"/>
    <w:link w:val="TestofumettoCarattere"/>
    <w:rsid w:val="002839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839E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3D13D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6AB0AF97.dotm</Template>
  <TotalTime>0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MEZZOLOMBARDO </vt:lpstr>
    </vt:vector>
  </TitlesOfParts>
  <Company>A.C. CAD SRL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MEZZOLOMBARDO</dc:title>
  <dc:subject/>
  <dc:creator>tecnico</dc:creator>
  <cp:keywords/>
  <cp:lastModifiedBy>messo</cp:lastModifiedBy>
  <cp:revision>3</cp:revision>
  <dcterms:created xsi:type="dcterms:W3CDTF">2018-01-16T07:55:00Z</dcterms:created>
  <dcterms:modified xsi:type="dcterms:W3CDTF">2018-01-16T14:24:00Z</dcterms:modified>
</cp:coreProperties>
</file>